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3ACB3613" w14:textId="77777777" w:rsidTr="003400FA">
        <w:trPr>
          <w:trHeight w:val="3676"/>
        </w:trPr>
        <w:tc>
          <w:tcPr>
            <w:tcW w:w="3600" w:type="dxa"/>
            <w:vAlign w:val="bottom"/>
          </w:tcPr>
          <w:p w14:paraId="1BDCE8FB" w14:textId="77777777" w:rsidR="001B2ABD" w:rsidRPr="0059649E" w:rsidRDefault="001B2ABD" w:rsidP="001B2ABD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797CCF93" wp14:editId="221F75C7">
                      <wp:extent cx="2122805" cy="2122805"/>
                      <wp:effectExtent l="19050" t="19050" r="29845" b="29845"/>
                      <wp:docPr id="2" name="Óvalo 2" title="Foto de rostro de hombre profesi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FE82D5" w14:textId="066CA230" w:rsidR="00EE4C8D" w:rsidRPr="00EE4C8D" w:rsidRDefault="00EE4C8D" w:rsidP="00EE4C8D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7CCF93" id="Óvalo 2" o:spid="_x0000_s1026" alt="Título: Foto de rostro de hombre profesional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14:paraId="62FE82D5" w14:textId="066CA230" w:rsidR="00EE4C8D" w:rsidRPr="00EE4C8D" w:rsidRDefault="00EE4C8D" w:rsidP="00EE4C8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04E2B2F7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07F84FAD" w14:textId="3DCB22E4" w:rsidR="001B2ABD" w:rsidRPr="002303E1" w:rsidRDefault="00B96C89" w:rsidP="00B96C89">
            <w:pPr>
              <w:pStyle w:val="Ttulo1"/>
              <w:rPr>
                <w:sz w:val="36"/>
                <w:szCs w:val="36"/>
              </w:rPr>
            </w:pPr>
            <w:r w:rsidRPr="002303E1">
              <w:rPr>
                <w:sz w:val="36"/>
                <w:szCs w:val="36"/>
              </w:rPr>
              <w:t>Bárbara Fernández Fonseca</w:t>
            </w:r>
          </w:p>
          <w:p w14:paraId="5C155E30" w14:textId="5FF56F03" w:rsidR="002303E1" w:rsidRPr="002303E1" w:rsidRDefault="002303E1" w:rsidP="002303E1"/>
        </w:tc>
      </w:tr>
      <w:tr w:rsidR="001B2ABD" w:rsidRPr="0059649E" w14:paraId="1413C4B5" w14:textId="77777777" w:rsidTr="003400FA">
        <w:tc>
          <w:tcPr>
            <w:tcW w:w="3600" w:type="dxa"/>
          </w:tcPr>
          <w:p w14:paraId="74CA7202" w14:textId="308792D8" w:rsidR="00036450" w:rsidRDefault="00566F3E" w:rsidP="00CB0055">
            <w:pPr>
              <w:pStyle w:val="Ttulo3"/>
            </w:pPr>
            <w:r>
              <w:t>Datos</w:t>
            </w:r>
          </w:p>
          <w:p w14:paraId="5C1931AC" w14:textId="46BC4DAB" w:rsidR="00566F3E" w:rsidRPr="00566F3E" w:rsidRDefault="00566F3E" w:rsidP="00566F3E">
            <w:r>
              <w:t>Fecha de nacimiento: 08/02/1981</w:t>
            </w:r>
          </w:p>
          <w:p w14:paraId="50ABDF6F" w14:textId="77777777" w:rsidR="00566F3E" w:rsidRDefault="00566F3E" w:rsidP="004D3011">
            <w:r>
              <w:t>Dirección: 28021 Madrid</w:t>
            </w:r>
          </w:p>
          <w:p w14:paraId="1CE3D762" w14:textId="3BF36D63" w:rsidR="004D3011" w:rsidRPr="0059649E" w:rsidRDefault="00566F3E" w:rsidP="004D3011">
            <w:r>
              <w:t xml:space="preserve">Teléfono: </w:t>
            </w:r>
            <w:r w:rsidR="00870A48">
              <w:t>657-12-94-03</w:t>
            </w:r>
          </w:p>
          <w:p w14:paraId="27F575D2" w14:textId="6460832D" w:rsidR="00036450" w:rsidRDefault="00566F3E" w:rsidP="004D3011">
            <w:r>
              <w:t xml:space="preserve">Email: </w:t>
            </w:r>
            <w:hyperlink r:id="rId11" w:history="1">
              <w:r w:rsidRPr="00A61C6C">
                <w:rPr>
                  <w:rStyle w:val="Hipervnculo"/>
                </w:rPr>
                <w:t>barbitooryka@gmail.com</w:t>
              </w:r>
            </w:hyperlink>
          </w:p>
          <w:p w14:paraId="0DEBC92A" w14:textId="4E1D8B6E" w:rsidR="00566F3E" w:rsidRDefault="00566F3E" w:rsidP="004D3011">
            <w:pPr>
              <w:rPr>
                <w:rStyle w:val="Hipervnculo"/>
                <w:szCs w:val="18"/>
              </w:rPr>
            </w:pPr>
          </w:p>
          <w:p w14:paraId="5E7AEA87" w14:textId="0D04958C" w:rsidR="00566F3E" w:rsidRPr="009A09AC" w:rsidRDefault="00566F3E" w:rsidP="004D3011">
            <w:pPr>
              <w:rPr>
                <w:rStyle w:val="Hipervnculo"/>
                <w:szCs w:val="18"/>
              </w:rPr>
            </w:pPr>
          </w:p>
          <w:p w14:paraId="0EB5B8AF" w14:textId="77777777" w:rsidR="004142CD" w:rsidRPr="0059649E" w:rsidRDefault="004142CD" w:rsidP="004142CD"/>
          <w:p w14:paraId="50F5183B" w14:textId="77777777" w:rsidR="004D3011" w:rsidRDefault="004166B8" w:rsidP="004D3011">
            <w:pPr>
              <w:rPr>
                <w:rFonts w:eastAsiaTheme="majorEastAsia" w:cstheme="majorBidi"/>
                <w:b/>
                <w:caps/>
                <w:color w:val="548AB7" w:themeColor="accent1" w:themeShade="BF"/>
                <w:sz w:val="22"/>
                <w:szCs w:val="24"/>
                <w:lang w:bidi="es-ES"/>
              </w:rPr>
            </w:pPr>
            <w:r w:rsidRPr="004166B8">
              <w:rPr>
                <w:rFonts w:eastAsiaTheme="majorEastAsia" w:cstheme="majorBidi"/>
                <w:b/>
                <w:caps/>
                <w:color w:val="548AB7" w:themeColor="accent1" w:themeShade="BF"/>
                <w:sz w:val="22"/>
                <w:szCs w:val="24"/>
                <w:lang w:bidi="es-ES"/>
              </w:rPr>
              <w:t>PERFIL</w:t>
            </w:r>
          </w:p>
          <w:p w14:paraId="6DED1346" w14:textId="77777777" w:rsidR="004166B8" w:rsidRDefault="004166B8" w:rsidP="004D3011">
            <w:r w:rsidRPr="004166B8">
              <w:t>Responsable</w:t>
            </w:r>
          </w:p>
          <w:p w14:paraId="570313E5" w14:textId="77777777" w:rsidR="004166B8" w:rsidRDefault="004166B8" w:rsidP="004D3011">
            <w:r>
              <w:t>Puntual</w:t>
            </w:r>
          </w:p>
          <w:p w14:paraId="7216A996" w14:textId="77777777" w:rsidR="004166B8" w:rsidRDefault="004166B8" w:rsidP="004D3011">
            <w:r>
              <w:t>Organizada</w:t>
            </w:r>
          </w:p>
          <w:p w14:paraId="608252AA" w14:textId="77777777" w:rsidR="004166B8" w:rsidRDefault="004166B8" w:rsidP="004D3011">
            <w:r>
              <w:t>Disponibilidad inmediata</w:t>
            </w:r>
          </w:p>
          <w:p w14:paraId="0F286496" w14:textId="5262D28A" w:rsidR="004166B8" w:rsidRPr="0059649E" w:rsidRDefault="004166B8" w:rsidP="004D3011">
            <w:r>
              <w:t>Disponibilidad de horarios</w:t>
            </w:r>
          </w:p>
        </w:tc>
        <w:tc>
          <w:tcPr>
            <w:tcW w:w="720" w:type="dxa"/>
          </w:tcPr>
          <w:p w14:paraId="1BA77FF3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FD63E08E12E44DF5A49F94AA07A36C77"/>
              </w:placeholder>
              <w:temporary/>
              <w:showingPlcHdr/>
              <w15:appearance w15:val="hidden"/>
            </w:sdtPr>
            <w:sdtEndPr/>
            <w:sdtContent>
              <w:p w14:paraId="03E43C43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65E8858B" w14:textId="0CABCB5B" w:rsidR="00036450" w:rsidRPr="0059649E" w:rsidRDefault="002303E1" w:rsidP="00B359E4">
            <w:pPr>
              <w:pStyle w:val="Ttulo4"/>
            </w:pPr>
            <w:r>
              <w:t>Colegio Rafaela Ibarra</w:t>
            </w:r>
          </w:p>
          <w:p w14:paraId="24580FF9" w14:textId="39DAC594" w:rsidR="00036450" w:rsidRPr="0059649E" w:rsidRDefault="002303E1" w:rsidP="00B359E4">
            <w:pPr>
              <w:pStyle w:val="Fecha"/>
            </w:pPr>
            <w:r>
              <w:t>1989</w:t>
            </w:r>
            <w:r w:rsidR="00036450" w:rsidRPr="0059649E">
              <w:rPr>
                <w:lang w:bidi="es-ES"/>
              </w:rPr>
              <w:t xml:space="preserve"> - </w:t>
            </w:r>
            <w:r>
              <w:t>1996</w:t>
            </w:r>
          </w:p>
          <w:p w14:paraId="61697B34" w14:textId="6A67CE94" w:rsidR="00CC0C6D" w:rsidRPr="0059649E" w:rsidRDefault="002303E1" w:rsidP="00CC0C6D">
            <w:r>
              <w:t>Graduado escolar</w:t>
            </w:r>
            <w:r w:rsidR="00CC0C6D" w:rsidRPr="0059649E">
              <w:rPr>
                <w:lang w:bidi="es-ES"/>
              </w:rPr>
              <w:t xml:space="preserve"> </w:t>
            </w:r>
          </w:p>
          <w:p w14:paraId="26A85920" w14:textId="77777777" w:rsidR="00036450" w:rsidRPr="0059649E" w:rsidRDefault="004142CD" w:rsidP="004142CD">
            <w:r w:rsidRPr="0059649E">
              <w:rPr>
                <w:lang w:bidi="es-ES"/>
              </w:rPr>
              <w:t xml:space="preserve"> </w:t>
            </w:r>
          </w:p>
          <w:p w14:paraId="236FF54C" w14:textId="366F1F05" w:rsidR="00036450" w:rsidRPr="0059649E" w:rsidRDefault="002303E1" w:rsidP="00B359E4">
            <w:pPr>
              <w:pStyle w:val="Ttulo4"/>
            </w:pPr>
            <w:r>
              <w:t>IES Francisco de Quevedo</w:t>
            </w:r>
          </w:p>
          <w:p w14:paraId="192221D4" w14:textId="7A62F585" w:rsidR="00036450" w:rsidRPr="0059649E" w:rsidRDefault="00265409" w:rsidP="00B359E4">
            <w:pPr>
              <w:pStyle w:val="Fecha"/>
            </w:pPr>
            <w:r>
              <w:t>1997</w:t>
            </w:r>
            <w:r w:rsidR="00036450" w:rsidRPr="0059649E">
              <w:rPr>
                <w:lang w:bidi="es-ES"/>
              </w:rPr>
              <w:t xml:space="preserve"> - </w:t>
            </w:r>
            <w:r>
              <w:t>2000</w:t>
            </w:r>
          </w:p>
          <w:p w14:paraId="4D7884DA" w14:textId="2BDE66AC" w:rsidR="001424E5" w:rsidRPr="0059649E" w:rsidRDefault="00265409" w:rsidP="001424E5">
            <w:r>
              <w:t>2º de BUP</w:t>
            </w:r>
            <w:r w:rsidR="001424E5" w:rsidRPr="0059649E">
              <w:rPr>
                <w:lang w:bidi="es-ES"/>
              </w:rPr>
              <w:t xml:space="preserve"> </w:t>
            </w:r>
          </w:p>
          <w:p w14:paraId="238D79EF" w14:textId="77777777" w:rsidR="004142CD" w:rsidRPr="0059649E" w:rsidRDefault="004142CD" w:rsidP="00036450"/>
          <w:sdt>
            <w:sdtPr>
              <w:id w:val="1001553383"/>
              <w:placeholder>
                <w:docPart w:val="B097693E20444593BBFDD8BBCD3E3D41"/>
              </w:placeholder>
              <w:temporary/>
              <w:showingPlcHdr/>
              <w15:appearance w15:val="hidden"/>
            </w:sdtPr>
            <w:sdtEndPr/>
            <w:sdtContent>
              <w:p w14:paraId="058B9E65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4757FE8E" w14:textId="77777777" w:rsidR="00212137" w:rsidRDefault="00870A48" w:rsidP="00B359E4">
            <w:pPr>
              <w:pStyle w:val="Ttulo4"/>
            </w:pPr>
            <w:r>
              <w:t>Agente de clasificación</w:t>
            </w:r>
            <w:r w:rsidR="006A02C7">
              <w:t xml:space="preserve"> </w:t>
            </w:r>
          </w:p>
          <w:p w14:paraId="29955996" w14:textId="7B5D5A24" w:rsidR="00870A48" w:rsidRDefault="006A02C7" w:rsidP="00B359E4">
            <w:pPr>
              <w:pStyle w:val="Ttulo4"/>
            </w:pPr>
            <w:r>
              <w:t xml:space="preserve">Correos </w:t>
            </w:r>
            <w:r w:rsidRPr="00412727">
              <w:rPr>
                <w:b w:val="0"/>
                <w:bCs/>
              </w:rPr>
              <w:t>(Refuerzo en campañas de navidad 2018, 2019, 2020)</w:t>
            </w:r>
            <w:r w:rsidR="00870A48">
              <w:t xml:space="preserve"> </w:t>
            </w:r>
          </w:p>
          <w:p w14:paraId="0179D57D" w14:textId="7FAADD6A" w:rsidR="006A02C7" w:rsidRDefault="006A02C7" w:rsidP="006A02C7">
            <w:r w:rsidRPr="006A02C7">
              <w:t>Funciones: clasificación o recogida y preparación de la correspondencia según la ruta de reparto</w:t>
            </w:r>
          </w:p>
          <w:p w14:paraId="58FD2950" w14:textId="0326BB02" w:rsidR="006A02C7" w:rsidRDefault="006A02C7" w:rsidP="006A02C7"/>
          <w:p w14:paraId="7FE0E023" w14:textId="0D1925AA" w:rsidR="006A02C7" w:rsidRDefault="006A02C7" w:rsidP="006A02C7">
            <w:pPr>
              <w:rPr>
                <w:b/>
              </w:rPr>
            </w:pPr>
            <w:r w:rsidRPr="00212137">
              <w:rPr>
                <w:b/>
              </w:rPr>
              <w:t>Operario de limpieza</w:t>
            </w:r>
            <w:r w:rsidR="00212137">
              <w:rPr>
                <w:b/>
              </w:rPr>
              <w:t xml:space="preserve"> de colegios</w:t>
            </w:r>
            <w:r w:rsidR="00412727">
              <w:rPr>
                <w:b/>
              </w:rPr>
              <w:t xml:space="preserve"> y oficinas</w:t>
            </w:r>
          </w:p>
          <w:p w14:paraId="7C098530" w14:textId="5F272257" w:rsidR="00212137" w:rsidRDefault="00212137" w:rsidP="006A02C7">
            <w:pPr>
              <w:rPr>
                <w:b/>
              </w:rPr>
            </w:pPr>
            <w:r>
              <w:rPr>
                <w:b/>
              </w:rPr>
              <w:t>Alcesa</w:t>
            </w:r>
          </w:p>
          <w:p w14:paraId="0C357D7B" w14:textId="051012AF" w:rsidR="00212137" w:rsidRPr="00212137" w:rsidRDefault="00212137" w:rsidP="00212137">
            <w:pPr>
              <w:pStyle w:val="Fecha"/>
              <w:rPr>
                <w:b/>
              </w:rPr>
            </w:pPr>
            <w:r w:rsidRPr="00212137">
              <w:t>Mayo 2018 – octubre 2018</w:t>
            </w:r>
          </w:p>
          <w:p w14:paraId="04539F95" w14:textId="77777777" w:rsidR="00870A48" w:rsidRPr="00870A48" w:rsidRDefault="00870A48" w:rsidP="00870A48"/>
          <w:p w14:paraId="584830A1" w14:textId="256833BB" w:rsidR="00036450" w:rsidRPr="0059649E" w:rsidRDefault="00265409" w:rsidP="00B359E4">
            <w:pPr>
              <w:pStyle w:val="Ttulo4"/>
              <w:rPr>
                <w:bCs/>
              </w:rPr>
            </w:pPr>
            <w:r>
              <w:t>Operario de limpieza en Metro de Madrid (distintas subcontratas)</w:t>
            </w:r>
          </w:p>
          <w:p w14:paraId="647E6335" w14:textId="352ABAF8" w:rsidR="00036450" w:rsidRPr="0059649E" w:rsidRDefault="00265409" w:rsidP="00B359E4">
            <w:pPr>
              <w:pStyle w:val="Fecha"/>
            </w:pPr>
            <w:r>
              <w:t>Diciembre 2003</w:t>
            </w:r>
            <w:r w:rsidR="004142CD" w:rsidRPr="0059649E">
              <w:rPr>
                <w:lang w:bidi="es-ES"/>
              </w:rPr>
              <w:t xml:space="preserve"> </w:t>
            </w:r>
            <w:r>
              <w:rPr>
                <w:lang w:bidi="es-ES"/>
              </w:rPr>
              <w:t>–</w:t>
            </w:r>
            <w:r w:rsidR="004142CD" w:rsidRPr="0059649E">
              <w:rPr>
                <w:lang w:bidi="es-ES"/>
              </w:rPr>
              <w:t xml:space="preserve"> </w:t>
            </w:r>
            <w:r w:rsidR="00870A48">
              <w:t>octubre</w:t>
            </w:r>
            <w:r>
              <w:t xml:space="preserve"> 2013</w:t>
            </w:r>
          </w:p>
          <w:p w14:paraId="5FB0D679" w14:textId="7F067521" w:rsidR="00036450" w:rsidRDefault="00870A48" w:rsidP="00036450">
            <w:r>
              <w:t>Operario de limpieza de las instalaciones del metro de Madrid, así como del material rodante, desde diciembre de 2003 trabajando para distintas subcontratas:</w:t>
            </w:r>
          </w:p>
          <w:p w14:paraId="35C86F72" w14:textId="0324AF14" w:rsidR="00870A48" w:rsidRDefault="00870A48" w:rsidP="00870A48">
            <w:pPr>
              <w:pStyle w:val="Prrafodelista"/>
              <w:numPr>
                <w:ilvl w:val="0"/>
                <w:numId w:val="15"/>
              </w:numPr>
            </w:pPr>
            <w:r>
              <w:t>Ilunion Limpieza y Medioambiente</w:t>
            </w:r>
          </w:p>
          <w:p w14:paraId="315D528E" w14:textId="3D5A2736" w:rsidR="00870A48" w:rsidRDefault="00870A48" w:rsidP="00870A48">
            <w:pPr>
              <w:pStyle w:val="Prrafodelista"/>
              <w:numPr>
                <w:ilvl w:val="0"/>
                <w:numId w:val="15"/>
              </w:numPr>
            </w:pPr>
            <w:r>
              <w:t xml:space="preserve">Clece </w:t>
            </w:r>
          </w:p>
          <w:p w14:paraId="469F279F" w14:textId="09FAF73B" w:rsidR="00870A48" w:rsidRDefault="00870A48" w:rsidP="00870A48">
            <w:pPr>
              <w:pStyle w:val="Prrafodelista"/>
              <w:numPr>
                <w:ilvl w:val="0"/>
                <w:numId w:val="15"/>
              </w:numPr>
            </w:pPr>
            <w:r>
              <w:t>Ferroser servicios auxiliares</w:t>
            </w:r>
          </w:p>
          <w:p w14:paraId="7BEB5AF6" w14:textId="7F70CCA8" w:rsidR="00870A48" w:rsidRPr="0059649E" w:rsidRDefault="00870A48" w:rsidP="00870A48">
            <w:pPr>
              <w:pStyle w:val="Prrafodelista"/>
              <w:numPr>
                <w:ilvl w:val="0"/>
                <w:numId w:val="15"/>
              </w:numPr>
            </w:pPr>
            <w:r>
              <w:t>Cespa ingeniería urbana, S.A</w:t>
            </w:r>
          </w:p>
          <w:p w14:paraId="6192124F" w14:textId="7D003BA2" w:rsidR="004D3011" w:rsidRDefault="004D3011" w:rsidP="004D3011"/>
          <w:p w14:paraId="0CFCC3D8" w14:textId="125CD95F" w:rsidR="00212137" w:rsidRPr="00212137" w:rsidRDefault="00212137" w:rsidP="004D3011">
            <w:pPr>
              <w:rPr>
                <w:b/>
                <w:bCs/>
              </w:rPr>
            </w:pPr>
            <w:r w:rsidRPr="00212137">
              <w:rPr>
                <w:b/>
                <w:bCs/>
              </w:rPr>
              <w:t>Operario de logística Alcampo</w:t>
            </w:r>
          </w:p>
          <w:p w14:paraId="0F0BDE2B" w14:textId="38BBF9F9" w:rsidR="00212137" w:rsidRDefault="00212137" w:rsidP="004D3011">
            <w:r>
              <w:t xml:space="preserve">Enero 2002 – </w:t>
            </w:r>
            <w:r w:rsidR="004166B8">
              <w:t>noviembre</w:t>
            </w:r>
            <w:r>
              <w:t xml:space="preserve"> 2003</w:t>
            </w:r>
          </w:p>
          <w:p w14:paraId="1E7198EE" w14:textId="06E5FA92" w:rsidR="00412727" w:rsidRDefault="00412727" w:rsidP="004D3011">
            <w:r>
              <w:rPr>
                <w:rFonts w:ascii="Segoe UI" w:hAnsi="Segoe UI" w:cs="Segoe UI"/>
                <w:color w:val="2D3133"/>
                <w:shd w:val="clear" w:color="auto" w:fill="FFFFFF"/>
              </w:rPr>
              <w:t>Realización de diversas tareas relacionadas con el puesto, carga y descarga, control y almacenamiento, control de entrada\salida de mercancía</w:t>
            </w:r>
          </w:p>
          <w:p w14:paraId="172B8E32" w14:textId="7CFAD2E0" w:rsidR="00212137" w:rsidRDefault="00212137" w:rsidP="004D3011"/>
          <w:p w14:paraId="3D78DCDA" w14:textId="21F60A07" w:rsidR="00212137" w:rsidRPr="00212137" w:rsidRDefault="00212137" w:rsidP="004D3011">
            <w:pPr>
              <w:rPr>
                <w:b/>
                <w:bCs/>
              </w:rPr>
            </w:pPr>
            <w:r w:rsidRPr="00212137">
              <w:rPr>
                <w:b/>
                <w:bCs/>
              </w:rPr>
              <w:t>Operaria de limpieza</w:t>
            </w:r>
          </w:p>
          <w:p w14:paraId="76EB7C17" w14:textId="70C699B4" w:rsidR="00212137" w:rsidRPr="00212137" w:rsidRDefault="00212137" w:rsidP="004D3011">
            <w:pPr>
              <w:rPr>
                <w:b/>
                <w:bCs/>
              </w:rPr>
            </w:pPr>
            <w:r w:rsidRPr="00212137">
              <w:rPr>
                <w:b/>
                <w:bCs/>
              </w:rPr>
              <w:t>Claro Pack</w:t>
            </w:r>
          </w:p>
          <w:p w14:paraId="0E038083" w14:textId="2EEA5095" w:rsidR="00212137" w:rsidRPr="0059649E" w:rsidRDefault="00212137" w:rsidP="004D3011">
            <w:r>
              <w:t xml:space="preserve">Mayo 1999 – </w:t>
            </w:r>
            <w:r w:rsidR="004166B8">
              <w:t>noviembre</w:t>
            </w:r>
            <w:r>
              <w:t xml:space="preserve"> 1999</w:t>
            </w:r>
          </w:p>
          <w:p w14:paraId="69F61F9F" w14:textId="0EBD69D0" w:rsidR="003400FA" w:rsidRPr="0059649E" w:rsidRDefault="00566F3E" w:rsidP="003400FA">
            <w:pPr>
              <w:pStyle w:val="Ttulo2"/>
            </w:pPr>
            <w:r>
              <w:t>Conocimientos</w:t>
            </w:r>
            <w:r w:rsidR="003400FA">
              <w:t xml:space="preserve"> complementari</w:t>
            </w:r>
            <w:r>
              <w:t>os</w:t>
            </w:r>
          </w:p>
          <w:p w14:paraId="77A2D6EF" w14:textId="12656079" w:rsidR="00036450" w:rsidRDefault="003400FA" w:rsidP="003400FA">
            <w:pPr>
              <w:pStyle w:val="Prrafodelista"/>
              <w:numPr>
                <w:ilvl w:val="0"/>
                <w:numId w:val="15"/>
              </w:numPr>
            </w:pPr>
            <w:r w:rsidRPr="003400FA">
              <w:t>Curso de diseño gráfi</w:t>
            </w:r>
            <w:r>
              <w:t>co y animación</w:t>
            </w:r>
            <w:r w:rsidR="001E53D1">
              <w:t xml:space="preserve"> 2000</w:t>
            </w:r>
          </w:p>
          <w:p w14:paraId="7C6AAF4A" w14:textId="62CC0CE5" w:rsidR="001E53D1" w:rsidRDefault="001E53D1" w:rsidP="003400FA">
            <w:pPr>
              <w:pStyle w:val="Prrafodelista"/>
              <w:numPr>
                <w:ilvl w:val="0"/>
                <w:numId w:val="15"/>
              </w:numPr>
            </w:pPr>
            <w:r>
              <w:t>Curso higiénico sanitario 2014</w:t>
            </w:r>
          </w:p>
          <w:p w14:paraId="711BED52" w14:textId="2E092C95" w:rsidR="003400FA" w:rsidRDefault="00566F3E" w:rsidP="003400FA">
            <w:pPr>
              <w:pStyle w:val="Prrafodelista"/>
              <w:numPr>
                <w:ilvl w:val="0"/>
                <w:numId w:val="15"/>
              </w:numPr>
            </w:pPr>
            <w:r>
              <w:t>Amplios conocimientos</w:t>
            </w:r>
            <w:r w:rsidR="003400FA">
              <w:t xml:space="preserve"> </w:t>
            </w:r>
            <w:r>
              <w:t>en</w:t>
            </w:r>
            <w:r w:rsidR="003400FA">
              <w:t xml:space="preserve"> ofimática</w:t>
            </w:r>
          </w:p>
          <w:p w14:paraId="5D0F9451" w14:textId="1675997D" w:rsidR="003400FA" w:rsidRDefault="00566F3E" w:rsidP="003400FA">
            <w:pPr>
              <w:pStyle w:val="Prrafodelista"/>
              <w:numPr>
                <w:ilvl w:val="0"/>
                <w:numId w:val="15"/>
              </w:numPr>
            </w:pPr>
            <w:r>
              <w:t>Amplios conocimientos en</w:t>
            </w:r>
            <w:r w:rsidR="003400FA">
              <w:t xml:space="preserve"> </w:t>
            </w:r>
            <w:r>
              <w:t>Jardinería</w:t>
            </w:r>
          </w:p>
          <w:p w14:paraId="273414EE" w14:textId="05E9DBD3" w:rsidR="003400FA" w:rsidRPr="0059649E" w:rsidRDefault="003400FA" w:rsidP="003400FA">
            <w:pPr>
              <w:rPr>
                <w:color w:val="FFFFFF" w:themeColor="background1"/>
              </w:rPr>
            </w:pPr>
          </w:p>
        </w:tc>
      </w:tr>
    </w:tbl>
    <w:p w14:paraId="556E09DA" w14:textId="77777777" w:rsidR="0043117B" w:rsidRPr="0059649E" w:rsidRDefault="007945E1" w:rsidP="000C45FF">
      <w:pPr>
        <w:tabs>
          <w:tab w:val="left" w:pos="990"/>
        </w:tabs>
      </w:pPr>
    </w:p>
    <w:sectPr w:rsidR="0043117B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A2D7" w14:textId="77777777" w:rsidR="007945E1" w:rsidRDefault="007945E1" w:rsidP="000C45FF">
      <w:r>
        <w:separator/>
      </w:r>
    </w:p>
  </w:endnote>
  <w:endnote w:type="continuationSeparator" w:id="0">
    <w:p w14:paraId="3EB89DEA" w14:textId="77777777" w:rsidR="007945E1" w:rsidRDefault="007945E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2371" w14:textId="77777777" w:rsidR="007945E1" w:rsidRDefault="007945E1" w:rsidP="000C45FF">
      <w:r>
        <w:separator/>
      </w:r>
    </w:p>
  </w:footnote>
  <w:footnote w:type="continuationSeparator" w:id="0">
    <w:p w14:paraId="252B6B76" w14:textId="77777777" w:rsidR="007945E1" w:rsidRDefault="007945E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370C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152CF6FE" wp14:editId="790C2BF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90AC7"/>
    <w:multiLevelType w:val="hybridMultilevel"/>
    <w:tmpl w:val="40A69380"/>
    <w:lvl w:ilvl="0" w:tplc="38EAD36A">
      <w:start w:val="199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A44D00"/>
    <w:multiLevelType w:val="hybridMultilevel"/>
    <w:tmpl w:val="229E9458"/>
    <w:lvl w:ilvl="0" w:tplc="F08CB138">
      <w:start w:val="199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75079">
    <w:abstractNumId w:val="11"/>
  </w:num>
  <w:num w:numId="2" w16cid:durableId="1421636616">
    <w:abstractNumId w:val="13"/>
  </w:num>
  <w:num w:numId="3" w16cid:durableId="189534154">
    <w:abstractNumId w:val="8"/>
  </w:num>
  <w:num w:numId="4" w16cid:durableId="817457379">
    <w:abstractNumId w:val="3"/>
  </w:num>
  <w:num w:numId="5" w16cid:durableId="382293554">
    <w:abstractNumId w:val="2"/>
  </w:num>
  <w:num w:numId="6" w16cid:durableId="895700145">
    <w:abstractNumId w:val="1"/>
  </w:num>
  <w:num w:numId="7" w16cid:durableId="1827017102">
    <w:abstractNumId w:val="0"/>
  </w:num>
  <w:num w:numId="8" w16cid:durableId="1291471045">
    <w:abstractNumId w:val="9"/>
  </w:num>
  <w:num w:numId="9" w16cid:durableId="197857838">
    <w:abstractNumId w:val="7"/>
  </w:num>
  <w:num w:numId="10" w16cid:durableId="1934897951">
    <w:abstractNumId w:val="6"/>
  </w:num>
  <w:num w:numId="11" w16cid:durableId="43987094">
    <w:abstractNumId w:val="5"/>
  </w:num>
  <w:num w:numId="12" w16cid:durableId="383137242">
    <w:abstractNumId w:val="4"/>
  </w:num>
  <w:num w:numId="13" w16cid:durableId="577322595">
    <w:abstractNumId w:val="14"/>
  </w:num>
  <w:num w:numId="14" w16cid:durableId="728455984">
    <w:abstractNumId w:val="10"/>
  </w:num>
  <w:num w:numId="15" w16cid:durableId="119616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89"/>
    <w:rsid w:val="00001461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74A5"/>
    <w:rsid w:val="001B2ABD"/>
    <w:rsid w:val="001E0391"/>
    <w:rsid w:val="001E1759"/>
    <w:rsid w:val="001E53D1"/>
    <w:rsid w:val="001F1ECC"/>
    <w:rsid w:val="00212137"/>
    <w:rsid w:val="002303E1"/>
    <w:rsid w:val="002400EB"/>
    <w:rsid w:val="002559EC"/>
    <w:rsid w:val="00256CF7"/>
    <w:rsid w:val="00265409"/>
    <w:rsid w:val="00281FD5"/>
    <w:rsid w:val="002D3CA3"/>
    <w:rsid w:val="0030481B"/>
    <w:rsid w:val="003156FC"/>
    <w:rsid w:val="003254B5"/>
    <w:rsid w:val="003400FA"/>
    <w:rsid w:val="0037121F"/>
    <w:rsid w:val="0039692F"/>
    <w:rsid w:val="003A6B7D"/>
    <w:rsid w:val="003B06CA"/>
    <w:rsid w:val="004071FC"/>
    <w:rsid w:val="00412727"/>
    <w:rsid w:val="004142CD"/>
    <w:rsid w:val="004166B8"/>
    <w:rsid w:val="00445947"/>
    <w:rsid w:val="004561E8"/>
    <w:rsid w:val="004813B3"/>
    <w:rsid w:val="00496591"/>
    <w:rsid w:val="004C63E4"/>
    <w:rsid w:val="004D3011"/>
    <w:rsid w:val="005262AC"/>
    <w:rsid w:val="00566F3E"/>
    <w:rsid w:val="0059649E"/>
    <w:rsid w:val="005E39D5"/>
    <w:rsid w:val="00600670"/>
    <w:rsid w:val="0062123A"/>
    <w:rsid w:val="00646E75"/>
    <w:rsid w:val="006771D0"/>
    <w:rsid w:val="006A02C7"/>
    <w:rsid w:val="00715FCB"/>
    <w:rsid w:val="00743101"/>
    <w:rsid w:val="007775E1"/>
    <w:rsid w:val="007867A0"/>
    <w:rsid w:val="007927F5"/>
    <w:rsid w:val="007945E1"/>
    <w:rsid w:val="00802CA0"/>
    <w:rsid w:val="00870A48"/>
    <w:rsid w:val="009260CD"/>
    <w:rsid w:val="00952C25"/>
    <w:rsid w:val="009A09AC"/>
    <w:rsid w:val="00A2118D"/>
    <w:rsid w:val="00AD76E2"/>
    <w:rsid w:val="00B20152"/>
    <w:rsid w:val="00B359E4"/>
    <w:rsid w:val="00B57D98"/>
    <w:rsid w:val="00B70850"/>
    <w:rsid w:val="00B96C89"/>
    <w:rsid w:val="00C066B6"/>
    <w:rsid w:val="00C37BA1"/>
    <w:rsid w:val="00C4674C"/>
    <w:rsid w:val="00C506CF"/>
    <w:rsid w:val="00C72BED"/>
    <w:rsid w:val="00C9578B"/>
    <w:rsid w:val="00CB0055"/>
    <w:rsid w:val="00CC0C6D"/>
    <w:rsid w:val="00D04BFE"/>
    <w:rsid w:val="00D2522B"/>
    <w:rsid w:val="00D422DE"/>
    <w:rsid w:val="00D5459D"/>
    <w:rsid w:val="00DA1F4D"/>
    <w:rsid w:val="00DD172A"/>
    <w:rsid w:val="00E25A26"/>
    <w:rsid w:val="00E4381A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C5F7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56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bitooryka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1660\AppData\Local\Microsoft\Office\16.0\DTS\es-ES%7bBD57D461-6E19-4195-9F1C-2B263F41AA3A%7d\%7b2C0F59AE-271D-4F79-8548-01274BEFB07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63E08E12E44DF5A49F94AA07A36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68F0-894A-4848-8BDD-07C34AE25443}"/>
      </w:docPartPr>
      <w:docPartBody>
        <w:p w:rsidR="00935CF7" w:rsidRDefault="00635E1B">
          <w:pPr>
            <w:pStyle w:val="FD63E08E12E44DF5A49F94AA07A36C77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B097693E20444593BBFDD8BBCD3E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F8AA8-504D-467F-8CC0-2EF686E83092}"/>
      </w:docPartPr>
      <w:docPartBody>
        <w:p w:rsidR="00935CF7" w:rsidRDefault="00635E1B">
          <w:pPr>
            <w:pStyle w:val="B097693E20444593BBFDD8BBCD3E3D41"/>
          </w:pPr>
          <w:r w:rsidRPr="0059649E">
            <w:rPr>
              <w:lang w:bidi="es-ES"/>
            </w:rPr>
            <w:t>EXPERIENCIA LABORAL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EC"/>
    <w:rsid w:val="00635E1B"/>
    <w:rsid w:val="00935CF7"/>
    <w:rsid w:val="00940A6C"/>
    <w:rsid w:val="00E4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FD63E08E12E44DF5A49F94AA07A36C77">
    <w:name w:val="FD63E08E12E44DF5A49F94AA07A36C77"/>
  </w:style>
  <w:style w:type="paragraph" w:customStyle="1" w:styleId="B097693E20444593BBFDD8BBCD3E3D41">
    <w:name w:val="B097693E20444593BBFDD8BBCD3E3D41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{2C0F59AE-271D-4F79-8548-01274BEFB07F}tf00546271_win32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2022-05-06T18:28:00Z</dcterms:created>
  <dcterms:modified xsi:type="dcterms:W3CDTF">2022-05-06T20:11:00Z</dcterms:modified>
</cp:coreProperties>
</file>